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36" w:rsidRDefault="005D0E36">
      <w:pPr>
        <w:pStyle w:val="Tiny"/>
      </w:pPr>
    </w:p>
    <w:p w:rsidR="00C31A9D" w:rsidRDefault="00366670">
      <w:pPr>
        <w:pStyle w:val="Tin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116840</wp:posOffset>
                </wp:positionV>
                <wp:extent cx="1714500" cy="800100"/>
                <wp:effectExtent l="381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81A" w:rsidRDefault="003B081A">
                            <w:pPr>
                              <w:widowControl/>
                              <w:jc w:val="center"/>
                              <w:rPr>
                                <w:b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b/>
                                  </w:rPr>
                                  <w:t>7506 Yellow Bonnet Place</w:t>
                                </w:r>
                              </w:smartTag>
                            </w:smartTag>
                          </w:p>
                          <w:p w:rsidR="003B081A" w:rsidRDefault="003B081A">
                            <w:pPr>
                              <w:widowControl/>
                              <w:jc w:val="center"/>
                              <w:rPr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</w:rPr>
                                  <w:t>Columbia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</w:rPr>
                                  <w:t>Maryland</w:t>
                                </w:r>
                              </w:smartTag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b/>
                                  </w:rPr>
                                  <w:t>21046</w:t>
                                </w:r>
                              </w:smartTag>
                            </w:smartTag>
                          </w:p>
                          <w:p w:rsidR="003B081A" w:rsidRDefault="003B081A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443-562-9630</w:t>
                            </w:r>
                          </w:p>
                          <w:p w:rsidR="003B081A" w:rsidRDefault="00F94028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hyperlink r:id="rId8" w:history="1">
                              <w:r w:rsidR="003B081A" w:rsidRPr="008B0472">
                                <w:rPr>
                                  <w:rStyle w:val="Hyperlink"/>
                                  <w:b/>
                                  <w:lang w:val="fr-FR"/>
                                </w:rPr>
                                <w:t>r.favorite@verizon.net</w:t>
                              </w:r>
                            </w:hyperlink>
                          </w:p>
                          <w:p w:rsidR="003B081A" w:rsidRDefault="003B081A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8C27F1">
                              <w:rPr>
                                <w:b/>
                                <w:lang w:val="fr-FR"/>
                              </w:rPr>
                              <w:t xml:space="preserve">EIN : </w:t>
                            </w:r>
                            <w:r w:rsidRPr="008C27F1">
                              <w:rPr>
                                <w:rFonts w:ascii="Courier New" w:hAnsi="Courier New" w:cs="Courier New"/>
                                <w:b/>
                              </w:rPr>
                              <w:t>26-0005942</w:t>
                            </w:r>
                          </w:p>
                          <w:p w:rsidR="003B081A" w:rsidRPr="008C27F1" w:rsidRDefault="003B081A" w:rsidP="00693B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05pt;margin-top:9.2pt;width:13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" stroked="f">
                <v:textbox>
                  <w:txbxContent>
                    <w:p w:rsidR="003B081A" w:rsidRDefault="003B081A">
                      <w:pPr>
                        <w:widowControl/>
                        <w:jc w:val="center"/>
                        <w:rPr>
                          <w:b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b/>
                            </w:rPr>
                            <w:t>7506 Yellow Bonnet Place</w:t>
                          </w:r>
                        </w:smartTag>
                      </w:smartTag>
                    </w:p>
                    <w:p w:rsidR="003B081A" w:rsidRDefault="003B081A">
                      <w:pPr>
                        <w:widowControl/>
                        <w:jc w:val="center"/>
                        <w:rPr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</w:rPr>
                            <w:t>Columbia</w:t>
                          </w:r>
                        </w:smartTag>
                        <w:r>
                          <w:rPr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b/>
                            </w:rPr>
                            <w:t>Maryland</w:t>
                          </w:r>
                        </w:smartTag>
                        <w:r>
                          <w:rPr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b/>
                            </w:rPr>
                            <w:t>21046</w:t>
                          </w:r>
                        </w:smartTag>
                      </w:smartTag>
                    </w:p>
                    <w:p w:rsidR="003B081A" w:rsidRDefault="003B081A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443-562-9630</w:t>
                      </w:r>
                    </w:p>
                    <w:p w:rsidR="003B081A" w:rsidRDefault="003B081A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hyperlink r:id="rId9" w:history="1">
                        <w:r w:rsidRPr="008B0472">
                          <w:rPr>
                            <w:rStyle w:val="Hyperlink"/>
                            <w:b/>
                            <w:lang w:val="fr-FR"/>
                          </w:rPr>
                          <w:t>r.favorite@verizon.net</w:t>
                        </w:r>
                      </w:hyperlink>
                    </w:p>
                    <w:p w:rsidR="003B081A" w:rsidRDefault="003B081A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8C27F1">
                        <w:rPr>
                          <w:b/>
                          <w:lang w:val="fr-FR"/>
                        </w:rPr>
                        <w:t xml:space="preserve">EIN : </w:t>
                      </w:r>
                      <w:r w:rsidRPr="008C27F1">
                        <w:rPr>
                          <w:rFonts w:ascii="Courier New" w:hAnsi="Courier New" w:cs="Courier New"/>
                          <w:b/>
                        </w:rPr>
                        <w:t>26-0005942</w:t>
                      </w:r>
                    </w:p>
                    <w:p w:rsidR="003B081A" w:rsidRPr="008C27F1" w:rsidRDefault="003B081A" w:rsidP="00693B8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116840</wp:posOffset>
                </wp:positionV>
                <wp:extent cx="3086100" cy="800100"/>
                <wp:effectExtent l="3810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81A" w:rsidRDefault="003B081A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aps/>
                                <w:sz w:val="44"/>
                                <w:lang w:val="fr-FR"/>
                              </w:rPr>
                              <w:t>Favorite</w:t>
                            </w:r>
                          </w:p>
                          <w:p w:rsidR="003B081A" w:rsidRDefault="003B081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44"/>
                                <w:lang w:val="fr-FR"/>
                              </w:rPr>
                              <w:t>Consultants,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4.05pt;margin-top:9.2pt;width:24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" stroked="f">
                <v:textbox>
                  <w:txbxContent>
                    <w:p w:rsidR="003B081A" w:rsidRDefault="003B081A">
                      <w:pPr>
                        <w:jc w:val="center"/>
                        <w:rPr>
                          <w:b/>
                          <w:caps/>
                          <w:sz w:val="44"/>
                          <w:lang w:val="fr-FR"/>
                        </w:rPr>
                      </w:pPr>
                      <w:r>
                        <w:rPr>
                          <w:b/>
                          <w:caps/>
                          <w:sz w:val="44"/>
                          <w:lang w:val="fr-FR"/>
                        </w:rPr>
                        <w:t>Favorite</w:t>
                      </w:r>
                    </w:p>
                    <w:p w:rsidR="003B081A" w:rsidRDefault="003B081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caps/>
                          <w:sz w:val="44"/>
                          <w:lang w:val="fr-FR"/>
                        </w:rPr>
                        <w:t>Consultants, INC.</w:t>
                      </w:r>
                    </w:p>
                  </w:txbxContent>
                </v:textbox>
              </v:shape>
            </w:pict>
          </mc:Fallback>
        </mc:AlternateContent>
      </w:r>
    </w:p>
    <w:p w:rsidR="00C31A9D" w:rsidRDefault="00C31A9D">
      <w:pPr>
        <w:pStyle w:val="Tiny"/>
      </w:pPr>
    </w:p>
    <w:p w:rsidR="00C31A9D" w:rsidRDefault="00C31A9D">
      <w:pPr>
        <w:pStyle w:val="Tiny"/>
      </w:pPr>
    </w:p>
    <w:p w:rsidR="00C31A9D" w:rsidRDefault="00C31A9D">
      <w:pPr>
        <w:pStyle w:val="Tiny"/>
      </w:pPr>
      <w:r>
        <w:object w:dxaOrig="1321" w:dyaOrig="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3.5pt" o:ole="">
            <v:imagedata r:id="rId10" o:title=""/>
          </v:shape>
          <o:OLEObject Type="Embed" ProgID="Word.Picture.8" ShapeID="_x0000_i1025" DrawAspect="Content" ObjectID="_1425058884" r:id="rId11"/>
        </w:object>
      </w:r>
    </w:p>
    <w:p w:rsidR="00C31A9D" w:rsidRDefault="00C31A9D">
      <w:pPr>
        <w:pStyle w:val="Tiny"/>
      </w:pPr>
    </w:p>
    <w:p w:rsidR="00C31A9D" w:rsidRDefault="00C31A9D">
      <w:pPr>
        <w:framePr w:w="9301" w:h="427" w:hSpace="180" w:wrap="auto" w:vAnchor="text" w:hAnchor="page" w:x="1582" w:y="1216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solid" w:color="auto" w:fill="auto"/>
        <w:jc w:val="center"/>
      </w:pPr>
      <w:r>
        <w:rPr>
          <w:b/>
          <w:i/>
          <w:color w:val="FFFFFF"/>
          <w:sz w:val="24"/>
        </w:rPr>
        <w:t>Specializing in Computer Services for the Disabled</w:t>
      </w:r>
    </w:p>
    <w:p w:rsidR="00C31A9D" w:rsidRDefault="00C31A9D">
      <w:pPr>
        <w:pBdr>
          <w:bottom w:val="single" w:sz="36" w:space="1" w:color="auto"/>
        </w:pBdr>
      </w:pPr>
    </w:p>
    <w:p w:rsidR="00821ABD" w:rsidRDefault="00821ABD" w:rsidP="00821ABD"/>
    <w:p w:rsidR="004804AA" w:rsidRPr="004804AA" w:rsidRDefault="004804AA" w:rsidP="00821ABD">
      <w:pPr>
        <w:rPr>
          <w:b/>
          <w:sz w:val="24"/>
          <w:szCs w:val="24"/>
        </w:rPr>
      </w:pPr>
      <w:r w:rsidRPr="004804AA">
        <w:rPr>
          <w:b/>
          <w:sz w:val="24"/>
          <w:szCs w:val="24"/>
        </w:rPr>
        <w:t>Subject: End of Class Report</w:t>
      </w:r>
    </w:p>
    <w:p w:rsidR="004804AA" w:rsidRDefault="004804AA" w:rsidP="00821ABD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6840"/>
      </w:tblGrid>
      <w:tr w:rsidR="003B081A" w:rsidRPr="003B081A" w:rsidTr="003B081A">
        <w:tc>
          <w:tcPr>
            <w:tcW w:w="2430" w:type="dxa"/>
          </w:tcPr>
          <w:p w:rsidR="003B081A" w:rsidRPr="003B081A" w:rsidRDefault="003B081A" w:rsidP="003B081A">
            <w:pPr>
              <w:rPr>
                <w:sz w:val="24"/>
                <w:szCs w:val="24"/>
              </w:rPr>
            </w:pPr>
            <w:r w:rsidRPr="003B081A">
              <w:rPr>
                <w:b/>
                <w:sz w:val="24"/>
                <w:szCs w:val="24"/>
              </w:rPr>
              <w:t>Type of Training:</w:t>
            </w:r>
          </w:p>
        </w:tc>
        <w:tc>
          <w:tcPr>
            <w:tcW w:w="6840" w:type="dxa"/>
          </w:tcPr>
          <w:p w:rsidR="003B081A" w:rsidRPr="003B081A" w:rsidRDefault="003B081A" w:rsidP="003B081A">
            <w:pPr>
              <w:rPr>
                <w:sz w:val="24"/>
                <w:szCs w:val="24"/>
              </w:rPr>
            </w:pPr>
            <w:bookmarkStart w:id="0" w:name="TypeTng"/>
            <w:bookmarkEnd w:id="0"/>
          </w:p>
        </w:tc>
      </w:tr>
      <w:tr w:rsidR="003B081A" w:rsidRPr="003B081A" w:rsidTr="003B081A">
        <w:tc>
          <w:tcPr>
            <w:tcW w:w="2430" w:type="dxa"/>
          </w:tcPr>
          <w:p w:rsidR="003B081A" w:rsidRPr="003B081A" w:rsidRDefault="003B081A" w:rsidP="003B081A">
            <w:pPr>
              <w:rPr>
                <w:sz w:val="24"/>
                <w:szCs w:val="24"/>
              </w:rPr>
            </w:pPr>
            <w:r w:rsidRPr="003B081A">
              <w:rPr>
                <w:b/>
                <w:sz w:val="24"/>
                <w:szCs w:val="24"/>
              </w:rPr>
              <w:t>Dates of Training:</w:t>
            </w:r>
          </w:p>
        </w:tc>
        <w:tc>
          <w:tcPr>
            <w:tcW w:w="6840" w:type="dxa"/>
          </w:tcPr>
          <w:p w:rsidR="003B081A" w:rsidRPr="003B081A" w:rsidRDefault="003B081A" w:rsidP="003B081A">
            <w:pPr>
              <w:rPr>
                <w:sz w:val="24"/>
                <w:szCs w:val="24"/>
              </w:rPr>
            </w:pPr>
          </w:p>
        </w:tc>
      </w:tr>
      <w:tr w:rsidR="003B081A" w:rsidRPr="003B081A" w:rsidTr="003B081A">
        <w:tc>
          <w:tcPr>
            <w:tcW w:w="2430" w:type="dxa"/>
          </w:tcPr>
          <w:p w:rsidR="003B081A" w:rsidRPr="003B081A" w:rsidRDefault="003B081A" w:rsidP="003B081A">
            <w:pPr>
              <w:rPr>
                <w:b/>
                <w:sz w:val="24"/>
                <w:szCs w:val="24"/>
              </w:rPr>
            </w:pPr>
            <w:r w:rsidRPr="003B081A">
              <w:rPr>
                <w:b/>
                <w:sz w:val="24"/>
                <w:szCs w:val="24"/>
              </w:rPr>
              <w:t>Location of Training:</w:t>
            </w:r>
          </w:p>
        </w:tc>
        <w:tc>
          <w:tcPr>
            <w:tcW w:w="6840" w:type="dxa"/>
          </w:tcPr>
          <w:p w:rsidR="003B081A" w:rsidRPr="003B081A" w:rsidRDefault="003B081A" w:rsidP="003B081A">
            <w:pPr>
              <w:rPr>
                <w:sz w:val="24"/>
                <w:szCs w:val="24"/>
              </w:rPr>
            </w:pPr>
          </w:p>
        </w:tc>
      </w:tr>
      <w:tr w:rsidR="003B081A" w:rsidRPr="003B081A" w:rsidTr="003B081A">
        <w:tc>
          <w:tcPr>
            <w:tcW w:w="2430" w:type="dxa"/>
          </w:tcPr>
          <w:p w:rsidR="003B081A" w:rsidRPr="003B081A" w:rsidRDefault="003B081A" w:rsidP="003B081A">
            <w:pPr>
              <w:rPr>
                <w:sz w:val="24"/>
                <w:szCs w:val="24"/>
              </w:rPr>
            </w:pPr>
            <w:r w:rsidRPr="003B081A">
              <w:rPr>
                <w:b/>
                <w:sz w:val="24"/>
                <w:szCs w:val="24"/>
              </w:rPr>
              <w:t>Name of Student:</w:t>
            </w:r>
          </w:p>
        </w:tc>
        <w:tc>
          <w:tcPr>
            <w:tcW w:w="6840" w:type="dxa"/>
          </w:tcPr>
          <w:p w:rsidR="003B081A" w:rsidRPr="003B081A" w:rsidRDefault="003B081A" w:rsidP="003B081A">
            <w:pPr>
              <w:rPr>
                <w:sz w:val="24"/>
                <w:szCs w:val="24"/>
              </w:rPr>
            </w:pPr>
          </w:p>
        </w:tc>
      </w:tr>
      <w:tr w:rsidR="003B081A" w:rsidRPr="003B081A" w:rsidTr="003B081A">
        <w:tc>
          <w:tcPr>
            <w:tcW w:w="2430" w:type="dxa"/>
          </w:tcPr>
          <w:p w:rsidR="003B081A" w:rsidRPr="003B081A" w:rsidRDefault="003B081A" w:rsidP="003B081A">
            <w:pPr>
              <w:rPr>
                <w:sz w:val="24"/>
                <w:szCs w:val="24"/>
              </w:rPr>
            </w:pPr>
            <w:r w:rsidRPr="003B081A">
              <w:rPr>
                <w:b/>
                <w:sz w:val="24"/>
                <w:szCs w:val="24"/>
              </w:rPr>
              <w:t>Name of Instructor:</w:t>
            </w:r>
          </w:p>
        </w:tc>
        <w:tc>
          <w:tcPr>
            <w:tcW w:w="6840" w:type="dxa"/>
          </w:tcPr>
          <w:p w:rsidR="003B081A" w:rsidRPr="003B081A" w:rsidRDefault="003B081A" w:rsidP="003B081A">
            <w:pPr>
              <w:rPr>
                <w:sz w:val="24"/>
                <w:szCs w:val="24"/>
              </w:rPr>
            </w:pPr>
            <w:bookmarkStart w:id="1" w:name="Trainer"/>
            <w:bookmarkStart w:id="2" w:name="TrainerAnd"/>
            <w:bookmarkEnd w:id="1"/>
            <w:bookmarkEnd w:id="2"/>
          </w:p>
        </w:tc>
      </w:tr>
    </w:tbl>
    <w:p w:rsidR="003B081A" w:rsidRDefault="003B081A" w:rsidP="00821ABD">
      <w:pPr>
        <w:ind w:left="720" w:hanging="720"/>
        <w:rPr>
          <w:sz w:val="24"/>
          <w:szCs w:val="24"/>
        </w:rPr>
      </w:pPr>
    </w:p>
    <w:p w:rsidR="00F94028" w:rsidRPr="00F94028" w:rsidRDefault="00F94028" w:rsidP="00821ABD">
      <w:pPr>
        <w:ind w:left="720" w:hanging="720"/>
        <w:rPr>
          <w:b/>
          <w:sz w:val="24"/>
          <w:szCs w:val="24"/>
        </w:rPr>
      </w:pPr>
      <w:r w:rsidRPr="00F94028">
        <w:rPr>
          <w:b/>
          <w:sz w:val="24"/>
          <w:szCs w:val="24"/>
        </w:rPr>
        <w:t>Narrative:</w:t>
      </w:r>
    </w:p>
    <w:p w:rsidR="00F94028" w:rsidRDefault="00F94028" w:rsidP="00821ABD">
      <w:pPr>
        <w:ind w:left="720" w:hanging="720"/>
        <w:rPr>
          <w:sz w:val="24"/>
          <w:szCs w:val="24"/>
        </w:rPr>
      </w:pPr>
      <w:bookmarkStart w:id="3" w:name="_GoBack"/>
      <w:bookmarkEnd w:id="3"/>
    </w:p>
    <w:p w:rsidR="00F94028" w:rsidRPr="003B081A" w:rsidRDefault="00F94028" w:rsidP="00821ABD">
      <w:pPr>
        <w:ind w:left="720" w:hanging="720"/>
        <w:rPr>
          <w:sz w:val="24"/>
          <w:szCs w:val="24"/>
        </w:rPr>
      </w:pPr>
    </w:p>
    <w:sectPr w:rsidR="00F94028" w:rsidRPr="003B081A" w:rsidSect="008D389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1A" w:rsidRDefault="003B081A">
      <w:r>
        <w:separator/>
      </w:r>
    </w:p>
  </w:endnote>
  <w:endnote w:type="continuationSeparator" w:id="0">
    <w:p w:rsidR="003B081A" w:rsidRDefault="003B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99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81A" w:rsidRDefault="003B081A">
        <w:pPr>
          <w:pStyle w:val="Footer"/>
          <w:jc w:val="center"/>
        </w:pPr>
      </w:p>
      <w:p w:rsidR="003B081A" w:rsidRDefault="003B08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0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81A" w:rsidRDefault="003B08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1A" w:rsidRDefault="003B081A">
      <w:r>
        <w:separator/>
      </w:r>
    </w:p>
  </w:footnote>
  <w:footnote w:type="continuationSeparator" w:id="0">
    <w:p w:rsidR="003B081A" w:rsidRDefault="003B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5384723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4804AA" w:rsidRDefault="004804A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028" w:rsidRPr="00F9402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3B081A" w:rsidRDefault="003B0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867EA61-B0F4-4079-B997-8C28107C30F4}"/>
    <w:docVar w:name="dgnword-eventsink" w:val="101272208"/>
    <w:docVar w:name="lastRangeEnd" w:val="811"/>
    <w:docVar w:name="lastRangeStart" w:val="811"/>
  </w:docVars>
  <w:rsids>
    <w:rsidRoot w:val="000576E9"/>
    <w:rsid w:val="00020BDC"/>
    <w:rsid w:val="000576E9"/>
    <w:rsid w:val="00072B5E"/>
    <w:rsid w:val="0008550D"/>
    <w:rsid w:val="00085A2A"/>
    <w:rsid w:val="00094A08"/>
    <w:rsid w:val="000A6B15"/>
    <w:rsid w:val="000E046E"/>
    <w:rsid w:val="000E35BD"/>
    <w:rsid w:val="000F317E"/>
    <w:rsid w:val="000F3425"/>
    <w:rsid w:val="00124064"/>
    <w:rsid w:val="0016298A"/>
    <w:rsid w:val="0016585C"/>
    <w:rsid w:val="00190DB2"/>
    <w:rsid w:val="001C4FCB"/>
    <w:rsid w:val="001D486B"/>
    <w:rsid w:val="0022456E"/>
    <w:rsid w:val="00243769"/>
    <w:rsid w:val="00254627"/>
    <w:rsid w:val="002558D8"/>
    <w:rsid w:val="00295144"/>
    <w:rsid w:val="002A7655"/>
    <w:rsid w:val="002C3DAE"/>
    <w:rsid w:val="002D576C"/>
    <w:rsid w:val="003026B4"/>
    <w:rsid w:val="00312897"/>
    <w:rsid w:val="003218CC"/>
    <w:rsid w:val="00363A0D"/>
    <w:rsid w:val="00366670"/>
    <w:rsid w:val="003B040E"/>
    <w:rsid w:val="003B081A"/>
    <w:rsid w:val="003C5D34"/>
    <w:rsid w:val="003D239D"/>
    <w:rsid w:val="003E34CC"/>
    <w:rsid w:val="00441D56"/>
    <w:rsid w:val="004804AA"/>
    <w:rsid w:val="00525487"/>
    <w:rsid w:val="00564F98"/>
    <w:rsid w:val="0059318F"/>
    <w:rsid w:val="0059595C"/>
    <w:rsid w:val="005A18F7"/>
    <w:rsid w:val="005D0E36"/>
    <w:rsid w:val="005E2847"/>
    <w:rsid w:val="005F7B5F"/>
    <w:rsid w:val="00604E14"/>
    <w:rsid w:val="00626790"/>
    <w:rsid w:val="00693B84"/>
    <w:rsid w:val="006A4757"/>
    <w:rsid w:val="006C431E"/>
    <w:rsid w:val="006D45B9"/>
    <w:rsid w:val="007420C0"/>
    <w:rsid w:val="00760326"/>
    <w:rsid w:val="0078417C"/>
    <w:rsid w:val="007A25B1"/>
    <w:rsid w:val="007B249B"/>
    <w:rsid w:val="007C6698"/>
    <w:rsid w:val="007D1CF7"/>
    <w:rsid w:val="007E7000"/>
    <w:rsid w:val="007F44A9"/>
    <w:rsid w:val="00821ABD"/>
    <w:rsid w:val="00833599"/>
    <w:rsid w:val="0086447D"/>
    <w:rsid w:val="00873736"/>
    <w:rsid w:val="008A6A13"/>
    <w:rsid w:val="008B0D1A"/>
    <w:rsid w:val="008C16BB"/>
    <w:rsid w:val="008C27F1"/>
    <w:rsid w:val="008C29D4"/>
    <w:rsid w:val="008D3898"/>
    <w:rsid w:val="008F743C"/>
    <w:rsid w:val="00956F20"/>
    <w:rsid w:val="009641E4"/>
    <w:rsid w:val="009727D5"/>
    <w:rsid w:val="009867A9"/>
    <w:rsid w:val="0099208A"/>
    <w:rsid w:val="009A47ED"/>
    <w:rsid w:val="009A6012"/>
    <w:rsid w:val="00A04288"/>
    <w:rsid w:val="00A202FC"/>
    <w:rsid w:val="00A310BE"/>
    <w:rsid w:val="00A93480"/>
    <w:rsid w:val="00AD6858"/>
    <w:rsid w:val="00B35661"/>
    <w:rsid w:val="00B6434D"/>
    <w:rsid w:val="00BA0DF6"/>
    <w:rsid w:val="00BA11F6"/>
    <w:rsid w:val="00BD0D2C"/>
    <w:rsid w:val="00BE3914"/>
    <w:rsid w:val="00C0622A"/>
    <w:rsid w:val="00C31A9D"/>
    <w:rsid w:val="00C85B18"/>
    <w:rsid w:val="00D25C1D"/>
    <w:rsid w:val="00D44B81"/>
    <w:rsid w:val="00D476D7"/>
    <w:rsid w:val="00D73376"/>
    <w:rsid w:val="00DE4769"/>
    <w:rsid w:val="00EA0DD6"/>
    <w:rsid w:val="00EA5607"/>
    <w:rsid w:val="00EB024B"/>
    <w:rsid w:val="00EB5201"/>
    <w:rsid w:val="00ED6E9E"/>
    <w:rsid w:val="00F70D79"/>
    <w:rsid w:val="00F94028"/>
    <w:rsid w:val="00FD2922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898"/>
    <w:pPr>
      <w:widowControl w:val="0"/>
    </w:pPr>
  </w:style>
  <w:style w:type="paragraph" w:styleId="Heading1">
    <w:name w:val="heading 1"/>
    <w:basedOn w:val="Normal"/>
    <w:next w:val="Normal"/>
    <w:qFormat/>
    <w:rsid w:val="008D3898"/>
    <w:pPr>
      <w:keepNext/>
      <w:widowControl/>
      <w:tabs>
        <w:tab w:val="left" w:pos="-1440"/>
        <w:tab w:val="left" w:pos="-720"/>
        <w:tab w:val="left" w:pos="0"/>
        <w:tab w:val="left" w:pos="3694"/>
        <w:tab w:val="left" w:pos="5040"/>
      </w:tabs>
      <w:suppressAutoHyphens/>
      <w:jc w:val="both"/>
      <w:outlineLvl w:val="0"/>
    </w:pPr>
    <w:rPr>
      <w:rFonts w:ascii="Arial" w:hAnsi="Arial"/>
      <w:b/>
      <w:spacing w:val="-2"/>
      <w:sz w:val="22"/>
      <w:u w:val="single"/>
    </w:rPr>
  </w:style>
  <w:style w:type="paragraph" w:styleId="Heading2">
    <w:name w:val="heading 2"/>
    <w:basedOn w:val="Normal"/>
    <w:next w:val="Normal"/>
    <w:qFormat/>
    <w:rsid w:val="008D389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D3898"/>
    <w:pPr>
      <w:keepNext/>
      <w:framePr w:w="9301" w:h="427" w:hSpace="180" w:wrap="auto" w:vAnchor="text" w:hAnchor="page" w:x="1501" w:y="14116"/>
      <w:widowControl/>
      <w:shd w:val="clear" w:color="auto" w:fill="000000"/>
      <w:spacing w:after="120"/>
      <w:jc w:val="center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3898"/>
    <w:rPr>
      <w:b/>
      <w:bCs/>
    </w:rPr>
  </w:style>
  <w:style w:type="paragraph" w:styleId="Header">
    <w:name w:val="header"/>
    <w:basedOn w:val="Normal"/>
    <w:link w:val="HeaderChar"/>
    <w:uiPriority w:val="99"/>
    <w:rsid w:val="008D38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8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C27F1"/>
    <w:rPr>
      <w:color w:val="0000FF"/>
      <w:u w:val="single"/>
    </w:rPr>
  </w:style>
  <w:style w:type="paragraph" w:customStyle="1" w:styleId="Tiny">
    <w:name w:val="Tiny"/>
    <w:basedOn w:val="Normal"/>
    <w:rsid w:val="008D3898"/>
    <w:rPr>
      <w:sz w:val="8"/>
    </w:rPr>
  </w:style>
  <w:style w:type="table" w:styleId="TableGrid">
    <w:name w:val="Table Grid"/>
    <w:basedOn w:val="TableNormal"/>
    <w:rsid w:val="003B0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3B081A"/>
  </w:style>
  <w:style w:type="character" w:customStyle="1" w:styleId="HeaderChar">
    <w:name w:val="Header Char"/>
    <w:basedOn w:val="DefaultParagraphFont"/>
    <w:link w:val="Header"/>
    <w:uiPriority w:val="99"/>
    <w:rsid w:val="004804AA"/>
  </w:style>
  <w:style w:type="paragraph" w:styleId="TOAHeading">
    <w:name w:val="toa heading"/>
    <w:basedOn w:val="Normal"/>
    <w:next w:val="Normal"/>
    <w:rsid w:val="005A18F7"/>
    <w:pPr>
      <w:tabs>
        <w:tab w:val="right" w:pos="9360"/>
      </w:tabs>
      <w:suppressAutoHyphens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898"/>
    <w:pPr>
      <w:widowControl w:val="0"/>
    </w:pPr>
  </w:style>
  <w:style w:type="paragraph" w:styleId="Heading1">
    <w:name w:val="heading 1"/>
    <w:basedOn w:val="Normal"/>
    <w:next w:val="Normal"/>
    <w:qFormat/>
    <w:rsid w:val="008D3898"/>
    <w:pPr>
      <w:keepNext/>
      <w:widowControl/>
      <w:tabs>
        <w:tab w:val="left" w:pos="-1440"/>
        <w:tab w:val="left" w:pos="-720"/>
        <w:tab w:val="left" w:pos="0"/>
        <w:tab w:val="left" w:pos="3694"/>
        <w:tab w:val="left" w:pos="5040"/>
      </w:tabs>
      <w:suppressAutoHyphens/>
      <w:jc w:val="both"/>
      <w:outlineLvl w:val="0"/>
    </w:pPr>
    <w:rPr>
      <w:rFonts w:ascii="Arial" w:hAnsi="Arial"/>
      <w:b/>
      <w:spacing w:val="-2"/>
      <w:sz w:val="22"/>
      <w:u w:val="single"/>
    </w:rPr>
  </w:style>
  <w:style w:type="paragraph" w:styleId="Heading2">
    <w:name w:val="heading 2"/>
    <w:basedOn w:val="Normal"/>
    <w:next w:val="Normal"/>
    <w:qFormat/>
    <w:rsid w:val="008D389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D3898"/>
    <w:pPr>
      <w:keepNext/>
      <w:framePr w:w="9301" w:h="427" w:hSpace="180" w:wrap="auto" w:vAnchor="text" w:hAnchor="page" w:x="1501" w:y="14116"/>
      <w:widowControl/>
      <w:shd w:val="clear" w:color="auto" w:fill="000000"/>
      <w:spacing w:after="120"/>
      <w:jc w:val="center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3898"/>
    <w:rPr>
      <w:b/>
      <w:bCs/>
    </w:rPr>
  </w:style>
  <w:style w:type="paragraph" w:styleId="Header">
    <w:name w:val="header"/>
    <w:basedOn w:val="Normal"/>
    <w:link w:val="HeaderChar"/>
    <w:uiPriority w:val="99"/>
    <w:rsid w:val="008D38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8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C27F1"/>
    <w:rPr>
      <w:color w:val="0000FF"/>
      <w:u w:val="single"/>
    </w:rPr>
  </w:style>
  <w:style w:type="paragraph" w:customStyle="1" w:styleId="Tiny">
    <w:name w:val="Tiny"/>
    <w:basedOn w:val="Normal"/>
    <w:rsid w:val="008D3898"/>
    <w:rPr>
      <w:sz w:val="8"/>
    </w:rPr>
  </w:style>
  <w:style w:type="table" w:styleId="TableGrid">
    <w:name w:val="Table Grid"/>
    <w:basedOn w:val="TableNormal"/>
    <w:rsid w:val="003B0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3B081A"/>
  </w:style>
  <w:style w:type="character" w:customStyle="1" w:styleId="HeaderChar">
    <w:name w:val="Header Char"/>
    <w:basedOn w:val="DefaultParagraphFont"/>
    <w:link w:val="Header"/>
    <w:uiPriority w:val="99"/>
    <w:rsid w:val="004804AA"/>
  </w:style>
  <w:style w:type="paragraph" w:styleId="TOAHeading">
    <w:name w:val="toa heading"/>
    <w:basedOn w:val="Normal"/>
    <w:next w:val="Normal"/>
    <w:rsid w:val="005A18F7"/>
    <w:pPr>
      <w:tabs>
        <w:tab w:val="right" w:pos="9360"/>
      </w:tabs>
      <w:suppressAutoHyphens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favorite@verizon.ne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r.favorite@verizon.ne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lph\Application%20Data\Microsoft\Templates\Ltrhead%20B&amp;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992F-6161-43FD-9828-1D9D5EE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Ltrhead B&amp;W.dot</Template>
  <TotalTime>5</TotalTime>
  <Pages>1</Pages>
  <Words>28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_________7506 Yellow Bonnet Place</vt:lpstr>
    </vt:vector>
  </TitlesOfParts>
  <Company>Favorite Consultants</Company>
  <LinksUpToDate>false</LinksUpToDate>
  <CharactersWithSpaces>236</CharactersWithSpaces>
  <SharedDoc>false</SharedDoc>
  <HLinks>
    <vt:vector size="12" baseType="variant">
      <vt:variant>
        <vt:i4>7208984</vt:i4>
      </vt:variant>
      <vt:variant>
        <vt:i4>3</vt:i4>
      </vt:variant>
      <vt:variant>
        <vt:i4>0</vt:i4>
      </vt:variant>
      <vt:variant>
        <vt:i4>5</vt:i4>
      </vt:variant>
      <vt:variant>
        <vt:lpwstr>mailto:r.favorite@verizon.net</vt:lpwstr>
      </vt:variant>
      <vt:variant>
        <vt:lpwstr/>
      </vt:variant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mailto:r.favorite@verizon.net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_________7506 Yellow Bonnet Place</dc:title>
  <dc:creator>Ralph S. Favorite</dc:creator>
  <cp:lastModifiedBy>Ralph Favorite</cp:lastModifiedBy>
  <cp:revision>3</cp:revision>
  <cp:lastPrinted>2002-10-20T01:51:00Z</cp:lastPrinted>
  <dcterms:created xsi:type="dcterms:W3CDTF">2013-03-18T00:53:00Z</dcterms:created>
  <dcterms:modified xsi:type="dcterms:W3CDTF">2013-03-18T00:55:00Z</dcterms:modified>
</cp:coreProperties>
</file>